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55" w:rsidRDefault="00425CFA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A96E55" w:rsidRDefault="00425CFA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:rsidR="00A96E55" w:rsidRDefault="00A96E55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A96E55" w:rsidRDefault="00A96E55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A96E55" w:rsidRDefault="00425CFA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A96E55" w:rsidRDefault="00A96E55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A96E55" w:rsidRDefault="00425CFA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A96E55" w:rsidRDefault="00A96E55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066"/>
      </w:tblGrid>
      <w:tr w:rsidR="00A96E5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A96E5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A96E5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A96E5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A96E5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425CF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55" w:rsidRDefault="00A96E5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96E55" w:rsidRDefault="00A96E55">
      <w:pPr>
        <w:snapToGrid w:val="0"/>
        <w:spacing w:line="400" w:lineRule="exact"/>
        <w:rPr>
          <w:rFonts w:ascii="標楷體" w:eastAsia="標楷體" w:hAnsi="標楷體"/>
        </w:rPr>
      </w:pPr>
    </w:p>
    <w:p w:rsidR="00A96E55" w:rsidRDefault="00A96E55">
      <w:pPr>
        <w:snapToGrid w:val="0"/>
        <w:spacing w:line="400" w:lineRule="exact"/>
        <w:rPr>
          <w:rFonts w:ascii="標楷體" w:eastAsia="標楷體" w:hAnsi="標楷體"/>
        </w:rPr>
      </w:pPr>
    </w:p>
    <w:p w:rsidR="00A96E55" w:rsidRDefault="00425CFA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A96E55" w:rsidRDefault="00A96E55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A96E55" w:rsidRDefault="00425CFA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A96E55" w:rsidRDefault="00425CFA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A96E55" w:rsidRDefault="00425CFA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A96E55" w:rsidRDefault="00A96E55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A96E55" w:rsidRDefault="00425CFA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A96E55" w:rsidRDefault="00A96E55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A96E55" w:rsidRDefault="00425CF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A96E55" w:rsidRDefault="00425CF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:rsidR="00A96E55" w:rsidRDefault="00425CF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A96E55" w:rsidRDefault="00425CFA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A96E55" w:rsidRDefault="00425CFA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A96E55" w:rsidRDefault="00425CFA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418"/>
        <w:gridCol w:w="1134"/>
        <w:gridCol w:w="1984"/>
      </w:tblGrid>
      <w:tr w:rsidR="00A96E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A96E5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96E55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425CFA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E55" w:rsidRDefault="00A96E5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A96E55" w:rsidRDefault="00425CFA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A96E55" w:rsidRDefault="00425CF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A96E55" w:rsidRDefault="00425CFA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A96E55" w:rsidRDefault="00425CFA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A96E55" w:rsidRDefault="00A96E55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A96E55" w:rsidRDefault="00425CFA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A96E55" w:rsidRDefault="00425CFA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A96E55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CFA" w:rsidRDefault="00425CFA">
      <w:r>
        <w:separator/>
      </w:r>
    </w:p>
  </w:endnote>
  <w:endnote w:type="continuationSeparator" w:id="0">
    <w:p w:rsidR="00425CFA" w:rsidRDefault="0042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D1" w:rsidRDefault="00425CF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32BD1" w:rsidRDefault="00425CFA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832BD1" w:rsidRDefault="00425CFA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CFA" w:rsidRDefault="00425CFA">
      <w:r>
        <w:rPr>
          <w:color w:val="000000"/>
        </w:rPr>
        <w:separator/>
      </w:r>
    </w:p>
  </w:footnote>
  <w:footnote w:type="continuationSeparator" w:id="0">
    <w:p w:rsidR="00425CFA" w:rsidRDefault="0042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5472D"/>
    <w:multiLevelType w:val="multilevel"/>
    <w:tmpl w:val="AB88F530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6E55"/>
    <w:rsid w:val="00022F93"/>
    <w:rsid w:val="00425CFA"/>
    <w:rsid w:val="00A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94F75-7054-414F-AF6D-56241210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user</cp:lastModifiedBy>
  <cp:revision>2</cp:revision>
  <cp:lastPrinted>2023-08-16T09:20:00Z</cp:lastPrinted>
  <dcterms:created xsi:type="dcterms:W3CDTF">2025-10-16T05:39:00Z</dcterms:created>
  <dcterms:modified xsi:type="dcterms:W3CDTF">2025-10-16T05:39:00Z</dcterms:modified>
</cp:coreProperties>
</file>